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tamworth-profile"/>
    <w:p>
      <w:pPr>
        <w:pStyle w:val="Heading1"/>
      </w:pPr>
      <w:r>
        <w:t xml:space="preserve">Tamworth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65,246          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Tamworth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31,292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Tamworth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$51,991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$4,130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33,498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12,280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1134 - Tamworth NSW Bushfires (26 October - 4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2,807,684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121,160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115,961.6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2025-02-12T02:20:33Z</dcterms:created>
  <dcterms:modified xsi:type="dcterms:W3CDTF">2025-02-12T02:20:33Z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